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D14" w:rsidRPr="00105FEE" w:rsidRDefault="00FB3D14" w:rsidP="00105FEE">
      <w:pPr>
        <w:pStyle w:val="NoSpacing"/>
        <w:rPr>
          <w:sz w:val="20"/>
          <w:szCs w:val="20"/>
        </w:rPr>
      </w:pPr>
      <w:r w:rsidRPr="00105FEE">
        <w:rPr>
          <w:sz w:val="20"/>
          <w:szCs w:val="20"/>
        </w:rPr>
        <w:t>Return recorded document to:</w:t>
      </w:r>
    </w:p>
    <w:p w:rsidR="00FB3D14" w:rsidRPr="008B6372" w:rsidRDefault="00FB3D14" w:rsidP="00B11240">
      <w:pPr>
        <w:pStyle w:val="NoSpacing"/>
        <w:rPr>
          <w:b/>
          <w:sz w:val="20"/>
          <w:szCs w:val="20"/>
        </w:rPr>
      </w:pPr>
      <w:r>
        <w:rPr>
          <w:sz w:val="20"/>
          <w:szCs w:val="20"/>
        </w:rPr>
        <w:t xml:space="preserve">    </w:t>
      </w:r>
      <w:r>
        <w:rPr>
          <w:b/>
          <w:sz w:val="20"/>
          <w:szCs w:val="20"/>
        </w:rPr>
        <w:t>Native American Housing Services, Inc.</w:t>
      </w:r>
    </w:p>
    <w:p w:rsidR="00FB3D14" w:rsidRDefault="00FB3D14" w:rsidP="00105FEE">
      <w:pPr>
        <w:pStyle w:val="NoSpacing"/>
        <w:rPr>
          <w:b/>
          <w:sz w:val="20"/>
          <w:szCs w:val="20"/>
        </w:rPr>
      </w:pPr>
      <w:r>
        <w:rPr>
          <w:b/>
          <w:sz w:val="20"/>
          <w:szCs w:val="20"/>
        </w:rPr>
        <w:t xml:space="preserve">    125 E. Broadway</w:t>
      </w:r>
    </w:p>
    <w:p w:rsidR="00FB3D14" w:rsidRPr="008B6372" w:rsidRDefault="00FB3D14" w:rsidP="00105FEE">
      <w:pPr>
        <w:pStyle w:val="NoSpacing"/>
        <w:rPr>
          <w:b/>
          <w:sz w:val="20"/>
          <w:szCs w:val="20"/>
        </w:rPr>
      </w:pPr>
      <w:r>
        <w:rPr>
          <w:b/>
          <w:sz w:val="20"/>
          <w:szCs w:val="20"/>
        </w:rPr>
        <w:t xml:space="preserve">    </w:t>
      </w:r>
      <w:smartTag w:uri="urn:schemas-microsoft-com:office:smarttags" w:element="City">
        <w:smartTag w:uri="urn:schemas-microsoft-com:office:smarttags" w:element="place">
          <w:smartTag w:uri="urn:schemas-microsoft-com:office:smarttags" w:element="City">
            <w:r>
              <w:rPr>
                <w:b/>
                <w:sz w:val="20"/>
                <w:szCs w:val="20"/>
              </w:rPr>
              <w:t>Anadarko</w:t>
            </w:r>
          </w:smartTag>
          <w:r>
            <w:rPr>
              <w:b/>
              <w:sz w:val="20"/>
              <w:szCs w:val="20"/>
            </w:rPr>
            <w:t xml:space="preserve">, </w:t>
          </w:r>
          <w:smartTag w:uri="urn:schemas-microsoft-com:office:smarttags" w:element="State">
            <w:r>
              <w:rPr>
                <w:b/>
                <w:sz w:val="20"/>
                <w:szCs w:val="20"/>
              </w:rPr>
              <w:t>OK</w:t>
            </w:r>
          </w:smartTag>
          <w:r>
            <w:rPr>
              <w:b/>
              <w:sz w:val="20"/>
              <w:szCs w:val="20"/>
            </w:rPr>
            <w:t xml:space="preserve"> </w:t>
          </w:r>
          <w:smartTag w:uri="urn:schemas-microsoft-com:office:smarttags" w:element="PostalCode">
            <w:r>
              <w:rPr>
                <w:b/>
                <w:sz w:val="20"/>
                <w:szCs w:val="20"/>
              </w:rPr>
              <w:t>73005</w:t>
            </w:r>
          </w:smartTag>
        </w:smartTag>
      </w:smartTag>
    </w:p>
    <w:p w:rsidR="00FB3D14" w:rsidRPr="00105FEE" w:rsidRDefault="00FB3D14" w:rsidP="00105FEE">
      <w:pPr>
        <w:pStyle w:val="NoSpacing"/>
        <w:pBdr>
          <w:bottom w:val="single" w:sz="12" w:space="1" w:color="auto"/>
        </w:pBdr>
        <w:jc w:val="center"/>
        <w:rPr>
          <w:sz w:val="16"/>
          <w:szCs w:val="16"/>
        </w:rPr>
      </w:pPr>
      <w:r w:rsidRPr="00105FEE">
        <w:rPr>
          <w:sz w:val="16"/>
          <w:szCs w:val="16"/>
        </w:rPr>
        <w:t>Space above this line for recorder’s use</w:t>
      </w:r>
    </w:p>
    <w:p w:rsidR="00FB3D14" w:rsidRDefault="00FB3D14" w:rsidP="00105FEE">
      <w:pPr>
        <w:pStyle w:val="NoSpacing"/>
      </w:pPr>
    </w:p>
    <w:p w:rsidR="00FB3D14" w:rsidRDefault="00FB3D14" w:rsidP="00105FEE">
      <w:pPr>
        <w:pStyle w:val="NoSpacing"/>
        <w:jc w:val="center"/>
        <w:rPr>
          <w:rFonts w:ascii="Times New Roman" w:hAnsi="Times New Roman"/>
          <w:b/>
        </w:rPr>
      </w:pPr>
      <w:r w:rsidRPr="00105FEE">
        <w:rPr>
          <w:rFonts w:ascii="Times New Roman" w:hAnsi="Times New Roman"/>
          <w:b/>
        </w:rPr>
        <w:t>SECOND MORTGAGE</w:t>
      </w:r>
    </w:p>
    <w:p w:rsidR="00FB3D14" w:rsidRPr="00105FEE" w:rsidRDefault="00FB3D14" w:rsidP="00105FEE">
      <w:pPr>
        <w:pStyle w:val="NoSpacing"/>
        <w:jc w:val="center"/>
        <w:rPr>
          <w:rFonts w:ascii="Times New Roman" w:hAnsi="Times New Roman"/>
          <w:b/>
        </w:rPr>
      </w:pPr>
    </w:p>
    <w:p w:rsidR="00FB3D14" w:rsidRDefault="00FB3D14" w:rsidP="00105FEE">
      <w:pPr>
        <w:pStyle w:val="NoSpacing"/>
      </w:pPr>
      <w:r>
        <w:tab/>
        <w:t>This second mortgage is made this _</w:t>
      </w:r>
      <w:r>
        <w:rPr>
          <w:u w:val="single"/>
        </w:rPr>
        <w:t>___</w:t>
      </w:r>
      <w:r>
        <w:t>__day of ____</w:t>
      </w:r>
      <w:r>
        <w:rPr>
          <w:u w:val="single"/>
        </w:rPr>
        <w:t>_________________</w:t>
      </w:r>
      <w:r>
        <w:t>_____, 20__, by and between __</w:t>
      </w:r>
      <w:r>
        <w:rPr>
          <w:u w:val="single"/>
        </w:rPr>
        <w:t>_______(Participant(s) ____</w:t>
      </w:r>
      <w:r>
        <w:t>__, whose address is __</w:t>
      </w:r>
      <w:r>
        <w:rPr>
          <w:u w:val="single"/>
        </w:rPr>
        <w:t xml:space="preserve">(Address of Property)_____ </w:t>
      </w:r>
      <w:r>
        <w:t xml:space="preserve">(hereinafter “Mortgagor”) and Native American Housing Services, Inc., 125 E. Broadway, </w:t>
      </w:r>
      <w:smartTag w:uri="urn:schemas-microsoft-com:office:smarttags" w:element="City">
        <w:smartTag w:uri="urn:schemas-microsoft-com:office:smarttags" w:element="place">
          <w:smartTag w:uri="urn:schemas-microsoft-com:office:smarttags" w:element="City">
            <w:r>
              <w:t>Anadarko</w:t>
            </w:r>
          </w:smartTag>
          <w:r>
            <w:t xml:space="preserve">, </w:t>
          </w:r>
          <w:smartTag w:uri="urn:schemas-microsoft-com:office:smarttags" w:element="State">
            <w:r>
              <w:t>OK</w:t>
            </w:r>
          </w:smartTag>
          <w:r>
            <w:t xml:space="preserve"> </w:t>
          </w:r>
          <w:smartTag w:uri="urn:schemas-microsoft-com:office:smarttags" w:element="PostalCode">
            <w:r>
              <w:t>73005</w:t>
            </w:r>
          </w:smartTag>
        </w:smartTag>
      </w:smartTag>
      <w:r>
        <w:t>, (hereinafter “Mortgagee”) is as follows:</w:t>
      </w:r>
    </w:p>
    <w:p w:rsidR="00FB3D14" w:rsidRDefault="00FB3D14" w:rsidP="00105FEE">
      <w:pPr>
        <w:pStyle w:val="NoSpacing"/>
      </w:pPr>
    </w:p>
    <w:p w:rsidR="00FB3D14" w:rsidRDefault="00FB3D14" w:rsidP="00105FEE">
      <w:pPr>
        <w:pStyle w:val="NoSpacing"/>
      </w:pPr>
      <w:r>
        <w:tab/>
        <w:t>In consideration of the sum of ______</w:t>
      </w:r>
      <w:r w:rsidRPr="009D6044">
        <w:rPr>
          <w:u w:val="single"/>
        </w:rPr>
        <w:t>(Amount of Rehabilitation)________</w:t>
      </w:r>
      <w:r>
        <w:t>Dollars ($____</w:t>
      </w:r>
      <w:r>
        <w:rPr>
          <w:u w:val="single"/>
        </w:rPr>
        <w:t>_____</w:t>
      </w:r>
      <w:r>
        <w:t>_____),</w:t>
      </w:r>
    </w:p>
    <w:p w:rsidR="00FB3D14" w:rsidRDefault="00FB3D14" w:rsidP="00105FEE">
      <w:pPr>
        <w:pStyle w:val="NoSpacing"/>
      </w:pPr>
      <w:r>
        <w:t>the receipt of which is hereby acknowledged, Mortgagor hereby mortgages and warrants unto Mortgagee, its successors and assigns, all the following described real estate situated in the City of _____</w:t>
      </w:r>
      <w:r>
        <w:rPr>
          <w:u w:val="single"/>
        </w:rPr>
        <w:t>_________</w:t>
      </w:r>
      <w:r>
        <w:t>_____, _______</w:t>
      </w:r>
      <w:r>
        <w:rPr>
          <w:u w:val="single"/>
        </w:rPr>
        <w:t>________________</w:t>
      </w:r>
      <w:r>
        <w:t>________ County, State of ____</w:t>
      </w:r>
      <w:r w:rsidRPr="00E432E6">
        <w:rPr>
          <w:u w:val="single"/>
        </w:rPr>
        <w:t>Oklahoma</w:t>
      </w:r>
      <w:r>
        <w:t>______ to wit:</w:t>
      </w:r>
    </w:p>
    <w:p w:rsidR="00FB3D14" w:rsidRDefault="00FB3D14" w:rsidP="00105FEE">
      <w:pPr>
        <w:pStyle w:val="NoSpacing"/>
      </w:pPr>
    </w:p>
    <w:p w:rsidR="00FB3D14" w:rsidRDefault="00FB3D14" w:rsidP="009D6044">
      <w:pPr>
        <w:pStyle w:val="NoSpacing"/>
        <w:jc w:val="center"/>
      </w:pPr>
      <w:r>
        <w:t>(Legal Description)</w:t>
      </w:r>
    </w:p>
    <w:p w:rsidR="00FB3D14" w:rsidRDefault="00FB3D14" w:rsidP="009D6044">
      <w:pPr>
        <w:pStyle w:val="NoSpacing"/>
        <w:jc w:val="center"/>
      </w:pPr>
      <w:r>
        <w:t>(SEE ATTACHMENT A)</w:t>
      </w:r>
    </w:p>
    <w:p w:rsidR="00FB3D14" w:rsidRDefault="00FB3D14" w:rsidP="00105FEE">
      <w:pPr>
        <w:pStyle w:val="NoSpacing"/>
      </w:pPr>
    </w:p>
    <w:p w:rsidR="00FB3D14" w:rsidRDefault="00FB3D14" w:rsidP="00105FEE">
      <w:pPr>
        <w:pStyle w:val="NoSpacing"/>
      </w:pPr>
    </w:p>
    <w:p w:rsidR="00FB3D14" w:rsidRDefault="00FB3D14" w:rsidP="00105FEE">
      <w:pPr>
        <w:pStyle w:val="NoSpacing"/>
      </w:pPr>
      <w:r>
        <w:t>To have and to hold the same, together with all and singular the tenements, hereditaments, and appurtenances thereunto belonging or in anywise appertaining, forever. Mortgagor hereby covenants and agrees that at the delivery of this instrument, Mortgagor is the lawful owner of said property, and is seized of a good and indefeasible estate of inheritance therein, free and clear of all encumbrances, except:</w:t>
      </w:r>
    </w:p>
    <w:p w:rsidR="00FB3D14" w:rsidRDefault="00FB3D14" w:rsidP="00105FEE">
      <w:pPr>
        <w:pStyle w:val="NoSpacing"/>
      </w:pPr>
    </w:p>
    <w:p w:rsidR="00FB3D14" w:rsidRDefault="00FB3D14" w:rsidP="00105FEE">
      <w:pPr>
        <w:pStyle w:val="NoSpacing"/>
      </w:pPr>
      <w:r>
        <w:tab/>
        <w:t xml:space="preserve">The Mortgagor agrees to keep said premises in good condition and repair and </w:t>
      </w:r>
      <w:r w:rsidRPr="009D6044">
        <w:t>insured</w:t>
      </w:r>
      <w:r>
        <w:t xml:space="preserve"> in a sum sufficient to satisfy the Mortgagee and issued by an insurance company. </w:t>
      </w:r>
    </w:p>
    <w:p w:rsidR="00FB3D14" w:rsidRDefault="00FB3D14" w:rsidP="00105FEE">
      <w:pPr>
        <w:pStyle w:val="NoSpacing"/>
      </w:pPr>
    </w:p>
    <w:p w:rsidR="00FB3D14" w:rsidRDefault="00FB3D14" w:rsidP="00105FEE">
      <w:pPr>
        <w:pStyle w:val="NoSpacing"/>
      </w:pPr>
      <w:r>
        <w:tab/>
        <w:t>This mortgage is given to secure the payment of the note in the original amount of  ____</w:t>
      </w:r>
      <w:r>
        <w:rPr>
          <w:u w:val="single"/>
        </w:rPr>
        <w:t xml:space="preserve"> _</w:t>
      </w:r>
      <w:r>
        <w:t>_____</w:t>
      </w:r>
      <w:r w:rsidRPr="00541157">
        <w:rPr>
          <w:u w:val="single"/>
        </w:rPr>
        <w:t>00/100 Dollars</w:t>
      </w:r>
      <w:r>
        <w:t xml:space="preserve"> (</w:t>
      </w:r>
      <w:r w:rsidRPr="00F10FB5">
        <w:rPr>
          <w:u w:val="single"/>
        </w:rPr>
        <w:t>$</w:t>
      </w:r>
      <w:r>
        <w:rPr>
          <w:u w:val="single"/>
        </w:rPr>
        <w:t>___________</w:t>
      </w:r>
      <w:r>
        <w:t>) with the following understanding and agreement of the parties hereto:</w:t>
      </w:r>
    </w:p>
    <w:p w:rsidR="00FB3D14" w:rsidRDefault="00FB3D14" w:rsidP="00105FEE">
      <w:pPr>
        <w:pStyle w:val="NoSpacing"/>
      </w:pPr>
    </w:p>
    <w:p w:rsidR="00FB3D14" w:rsidRDefault="00FB3D14" w:rsidP="00430070">
      <w:pPr>
        <w:pStyle w:val="NoSpacing"/>
        <w:numPr>
          <w:ilvl w:val="0"/>
          <w:numId w:val="1"/>
        </w:numPr>
      </w:pPr>
      <w:r>
        <w:t>No payment or interest shall be due or earned on said note during the time the Mortgagor occupies said property.</w:t>
      </w:r>
    </w:p>
    <w:p w:rsidR="00FB3D14" w:rsidRDefault="00FB3D14" w:rsidP="00430070">
      <w:pPr>
        <w:pStyle w:val="NoSpacing"/>
        <w:numPr>
          <w:ilvl w:val="0"/>
          <w:numId w:val="1"/>
        </w:numPr>
      </w:pPr>
      <w:r>
        <w:t>This deferred loan will be amortized (reduced) on a level basis each month over the next __</w:t>
      </w:r>
      <w:r>
        <w:rPr>
          <w:u w:val="single"/>
        </w:rPr>
        <w:t>__</w:t>
      </w:r>
      <w:r>
        <w:t>__ years (___ months) from the date of this agreement.</w:t>
      </w:r>
    </w:p>
    <w:p w:rsidR="00FB3D14" w:rsidRPr="00840B08" w:rsidRDefault="00FB3D14" w:rsidP="00840B08">
      <w:pPr>
        <w:numPr>
          <w:ilvl w:val="0"/>
          <w:numId w:val="1"/>
        </w:numPr>
        <w:rPr>
          <w:rFonts w:ascii="Calibri" w:hAnsi="Calibri"/>
          <w:sz w:val="22"/>
          <w:szCs w:val="22"/>
          <w:u w:val="single"/>
        </w:rPr>
      </w:pPr>
      <w:r w:rsidRPr="00840B08">
        <w:rPr>
          <w:rFonts w:ascii="Calibri" w:hAnsi="Calibri"/>
          <w:sz w:val="22"/>
          <w:szCs w:val="22"/>
          <w:u w:val="single"/>
        </w:rPr>
        <w:t>Restriction on Sale or Transfer:</w:t>
      </w:r>
      <w:r w:rsidRPr="00840B08">
        <w:rPr>
          <w:rFonts w:ascii="Calibri" w:hAnsi="Calibri"/>
          <w:sz w:val="22"/>
          <w:szCs w:val="22"/>
        </w:rPr>
        <w:t xml:space="preserve">  I, we hereby covenant and agree not to transfer the real property or any portion thereof during the term hereof without notifying Native American Housing Services, Inc. or its duly appointed agent for consent, which shall be conditioned on:</w:t>
      </w:r>
    </w:p>
    <w:p w:rsidR="00FB3D14" w:rsidRPr="00840B08" w:rsidRDefault="00FB3D14" w:rsidP="00840B08">
      <w:pPr>
        <w:numPr>
          <w:ilvl w:val="1"/>
          <w:numId w:val="1"/>
        </w:numPr>
        <w:rPr>
          <w:rFonts w:ascii="Calibri" w:hAnsi="Calibri"/>
          <w:sz w:val="22"/>
          <w:szCs w:val="22"/>
        </w:rPr>
      </w:pPr>
      <w:r w:rsidRPr="00840B08">
        <w:rPr>
          <w:rFonts w:ascii="Calibri" w:hAnsi="Calibri"/>
          <w:sz w:val="22"/>
          <w:szCs w:val="22"/>
        </w:rPr>
        <w:t xml:space="preserve">Repayment to Native American Housing Services, Inc. of   the applicable portion of the assistance payment in accordance with the terms of this </w:t>
      </w:r>
      <w:r>
        <w:rPr>
          <w:rFonts w:ascii="Calibri" w:hAnsi="Calibri"/>
          <w:sz w:val="22"/>
          <w:szCs w:val="22"/>
        </w:rPr>
        <w:t>Mortgage</w:t>
      </w:r>
      <w:r w:rsidRPr="00840B08">
        <w:rPr>
          <w:rFonts w:ascii="Calibri" w:hAnsi="Calibri"/>
          <w:sz w:val="22"/>
          <w:szCs w:val="22"/>
        </w:rPr>
        <w:t>, or;</w:t>
      </w:r>
    </w:p>
    <w:p w:rsidR="00FB3D14" w:rsidRPr="00840B08" w:rsidRDefault="00FB3D14" w:rsidP="00840B08">
      <w:pPr>
        <w:numPr>
          <w:ilvl w:val="1"/>
          <w:numId w:val="1"/>
        </w:numPr>
        <w:rPr>
          <w:rFonts w:ascii="Calibri" w:hAnsi="Calibri"/>
          <w:sz w:val="22"/>
          <w:szCs w:val="22"/>
        </w:rPr>
      </w:pPr>
      <w:r w:rsidRPr="00840B08">
        <w:rPr>
          <w:rFonts w:ascii="Calibri" w:hAnsi="Calibri"/>
          <w:sz w:val="22"/>
          <w:szCs w:val="22"/>
        </w:rPr>
        <w:t>Said new owner must qualify as an eligible family at the time of transfer.</w:t>
      </w:r>
    </w:p>
    <w:p w:rsidR="00FB3D14" w:rsidRPr="00840B08" w:rsidRDefault="00FB3D14" w:rsidP="00840B08">
      <w:pPr>
        <w:ind w:left="1140"/>
        <w:rPr>
          <w:rFonts w:ascii="Calibri" w:hAnsi="Calibri"/>
          <w:sz w:val="22"/>
          <w:szCs w:val="22"/>
        </w:rPr>
      </w:pPr>
      <w:r w:rsidRPr="00840B08">
        <w:rPr>
          <w:rFonts w:ascii="Calibri" w:hAnsi="Calibri"/>
          <w:sz w:val="22"/>
          <w:szCs w:val="22"/>
        </w:rPr>
        <w:t>In the event of my death, this indebtedness shall continue to be forgiven at the amortized rate, as long as the residence is occupied by one or more of my successors, who shall be required to meet all conditions which I am presently required to meet under the terms of this Agreement.</w:t>
      </w:r>
    </w:p>
    <w:p w:rsidR="00FB3D14" w:rsidRPr="00840B08" w:rsidRDefault="00FB3D14" w:rsidP="00840B08">
      <w:pPr>
        <w:pStyle w:val="NoSpacing"/>
        <w:ind w:left="720"/>
      </w:pPr>
    </w:p>
    <w:p w:rsidR="00FB3D14" w:rsidRDefault="00FB3D14" w:rsidP="00D569F5">
      <w:pPr>
        <w:pStyle w:val="NoSpacing"/>
        <w:numPr>
          <w:ilvl w:val="0"/>
          <w:numId w:val="1"/>
        </w:numPr>
      </w:pPr>
      <w:r>
        <w:t>Upon payment of all sums secured by this mortgage, Mortgagee shall release this mortgage without charge to Mortgagor; Mortgagor shall pay costs or recordation, if any.</w:t>
      </w:r>
    </w:p>
    <w:p w:rsidR="00FB3D14" w:rsidRPr="00840B08" w:rsidRDefault="00FB3D14" w:rsidP="00840B08">
      <w:pPr>
        <w:numPr>
          <w:ilvl w:val="0"/>
          <w:numId w:val="1"/>
        </w:numPr>
        <w:rPr>
          <w:rFonts w:ascii="Calibri" w:hAnsi="Calibri"/>
          <w:sz w:val="22"/>
          <w:szCs w:val="22"/>
          <w:u w:val="single"/>
        </w:rPr>
      </w:pPr>
      <w:r w:rsidRPr="00840B08">
        <w:rPr>
          <w:rFonts w:ascii="Calibri" w:hAnsi="Calibri"/>
          <w:sz w:val="22"/>
          <w:szCs w:val="22"/>
          <w:u w:val="single"/>
        </w:rPr>
        <w:t>Involuntary Termination of Grant Agreement.</w:t>
      </w:r>
    </w:p>
    <w:p w:rsidR="00FB3D14" w:rsidRPr="00840B08" w:rsidRDefault="00FB3D14" w:rsidP="00840B08">
      <w:pPr>
        <w:numPr>
          <w:ilvl w:val="1"/>
          <w:numId w:val="1"/>
        </w:numPr>
        <w:rPr>
          <w:rFonts w:ascii="Calibri" w:hAnsi="Calibri"/>
          <w:sz w:val="22"/>
          <w:szCs w:val="22"/>
        </w:rPr>
      </w:pPr>
      <w:r w:rsidRPr="00840B08">
        <w:rPr>
          <w:rFonts w:ascii="Calibri" w:hAnsi="Calibri"/>
          <w:b/>
          <w:sz w:val="22"/>
          <w:szCs w:val="22"/>
        </w:rPr>
        <w:t>Foreclosure,</w:t>
      </w:r>
      <w:r w:rsidRPr="00840B08">
        <w:rPr>
          <w:rFonts w:ascii="Calibri" w:hAnsi="Calibri"/>
          <w:sz w:val="22"/>
          <w:szCs w:val="22"/>
        </w:rPr>
        <w:t xml:space="preserve"> in the event the real property is acquired during the term of the Grant Agreement by Bona fide foreclosure, by transfer in lieu of bona fide foreclosure, or by an assignment of a Mortgage to the applicable Mortgage insurer or guarantor, this Grant Agreement shall automatically terminate with respect to such real property;  if such action: </w:t>
      </w:r>
    </w:p>
    <w:p w:rsidR="00FB3D14" w:rsidRPr="00840B08" w:rsidRDefault="00FB3D14" w:rsidP="00840B08">
      <w:pPr>
        <w:numPr>
          <w:ilvl w:val="2"/>
          <w:numId w:val="1"/>
        </w:numPr>
        <w:rPr>
          <w:rFonts w:ascii="Calibri" w:hAnsi="Calibri"/>
          <w:sz w:val="22"/>
          <w:szCs w:val="22"/>
        </w:rPr>
      </w:pPr>
      <w:r w:rsidRPr="00840B08">
        <w:rPr>
          <w:rFonts w:ascii="Calibri" w:hAnsi="Calibri"/>
          <w:sz w:val="22"/>
          <w:szCs w:val="22"/>
        </w:rPr>
        <w:t xml:space="preserve">Recognizes any contractual or legal rights of public agencies, nonprofit sponsor, or other to take actions that would avoid termination of low-income affordability in the case of foreclosure or transfer in lieu of foreclosure: and </w:t>
      </w:r>
    </w:p>
    <w:p w:rsidR="00FB3D14" w:rsidRPr="00840B08" w:rsidRDefault="00FB3D14" w:rsidP="00840B08">
      <w:pPr>
        <w:numPr>
          <w:ilvl w:val="2"/>
          <w:numId w:val="1"/>
        </w:numPr>
        <w:rPr>
          <w:rFonts w:ascii="Calibri" w:hAnsi="Calibri"/>
          <w:sz w:val="22"/>
          <w:szCs w:val="22"/>
        </w:rPr>
      </w:pPr>
      <w:r w:rsidRPr="00840B08">
        <w:rPr>
          <w:rFonts w:ascii="Calibri" w:hAnsi="Calibri"/>
          <w:sz w:val="22"/>
          <w:szCs w:val="22"/>
        </w:rPr>
        <w:t>Is not for the purpose of avoiding low-income affordability restrictions, as determined by the Department of Housing and Urban Development.</w:t>
      </w:r>
    </w:p>
    <w:p w:rsidR="00FB3D14" w:rsidRPr="00840B08" w:rsidRDefault="00FB3D14" w:rsidP="00840B08">
      <w:pPr>
        <w:numPr>
          <w:ilvl w:val="0"/>
          <w:numId w:val="1"/>
        </w:numPr>
        <w:rPr>
          <w:rFonts w:ascii="Calibri" w:hAnsi="Calibri"/>
          <w:sz w:val="22"/>
          <w:szCs w:val="22"/>
        </w:rPr>
      </w:pPr>
      <w:r w:rsidRPr="00840B08">
        <w:rPr>
          <w:rFonts w:ascii="Calibri" w:hAnsi="Calibri"/>
          <w:sz w:val="22"/>
          <w:szCs w:val="22"/>
          <w:u w:val="single"/>
        </w:rPr>
        <w:t>Release</w:t>
      </w:r>
      <w:r w:rsidRPr="00840B08">
        <w:rPr>
          <w:rFonts w:ascii="Calibri" w:hAnsi="Calibri"/>
          <w:sz w:val="22"/>
          <w:szCs w:val="22"/>
        </w:rPr>
        <w:t xml:space="preserve">. </w:t>
      </w:r>
      <w:r>
        <w:rPr>
          <w:rFonts w:ascii="Calibri" w:hAnsi="Calibri"/>
          <w:sz w:val="22"/>
          <w:szCs w:val="22"/>
        </w:rPr>
        <w:t>Native American Housing Services, Inc.</w:t>
      </w:r>
      <w:r w:rsidRPr="00840B08">
        <w:rPr>
          <w:rFonts w:ascii="Calibri" w:hAnsi="Calibri"/>
          <w:sz w:val="22"/>
          <w:szCs w:val="22"/>
        </w:rPr>
        <w:t xml:space="preserve"> or its duly appointed agent shall have the right to execute and deliver a release of this Agreement.</w:t>
      </w:r>
    </w:p>
    <w:p w:rsidR="00FB3D14" w:rsidRPr="001C4336" w:rsidRDefault="00FB3D14" w:rsidP="00840B08">
      <w:pPr>
        <w:ind w:left="720"/>
        <w:rPr>
          <w:rFonts w:ascii="Calibri" w:hAnsi="Calibri"/>
        </w:rPr>
      </w:pPr>
    </w:p>
    <w:p w:rsidR="00FB3D14" w:rsidRPr="00840B08" w:rsidRDefault="00FB3D14" w:rsidP="00840B08">
      <w:pPr>
        <w:numPr>
          <w:ilvl w:val="0"/>
          <w:numId w:val="1"/>
        </w:numPr>
        <w:rPr>
          <w:rFonts w:ascii="Calibri" w:hAnsi="Calibri"/>
          <w:sz w:val="22"/>
          <w:szCs w:val="22"/>
        </w:rPr>
      </w:pPr>
      <w:r w:rsidRPr="00840B08">
        <w:rPr>
          <w:rFonts w:ascii="Calibri" w:hAnsi="Calibri"/>
          <w:sz w:val="22"/>
          <w:szCs w:val="22"/>
          <w:u w:val="single"/>
        </w:rPr>
        <w:t>Forgiveness of Payments</w:t>
      </w:r>
      <w:r w:rsidRPr="00840B08">
        <w:rPr>
          <w:rFonts w:ascii="Calibri" w:hAnsi="Calibri"/>
          <w:sz w:val="22"/>
          <w:szCs w:val="22"/>
        </w:rPr>
        <w:t xml:space="preserve">:  I understand and agree that for my promise to live in the residence for the period referenced, that </w:t>
      </w:r>
      <w:r>
        <w:rPr>
          <w:rFonts w:ascii="Calibri" w:hAnsi="Calibri"/>
          <w:sz w:val="22"/>
          <w:szCs w:val="22"/>
        </w:rPr>
        <w:t>Native American Housing Services, Inc.</w:t>
      </w:r>
      <w:r w:rsidRPr="00840B08">
        <w:rPr>
          <w:rFonts w:ascii="Calibri" w:hAnsi="Calibri"/>
          <w:sz w:val="22"/>
          <w:szCs w:val="22"/>
        </w:rPr>
        <w:t xml:space="preserve"> ag</w:t>
      </w:r>
      <w:r>
        <w:rPr>
          <w:rFonts w:ascii="Calibri" w:hAnsi="Calibri"/>
          <w:sz w:val="22"/>
          <w:szCs w:val="22"/>
        </w:rPr>
        <w:t xml:space="preserve">rees to forgive the sum of </w:t>
      </w:r>
      <w:r w:rsidRPr="000E6D39">
        <w:rPr>
          <w:rFonts w:ascii="Calibri" w:hAnsi="Calibri"/>
          <w:sz w:val="22"/>
          <w:szCs w:val="22"/>
          <w:u w:val="single"/>
        </w:rPr>
        <w:t>$</w:t>
      </w:r>
      <w:r>
        <w:rPr>
          <w:rFonts w:ascii="Calibri" w:hAnsi="Calibri"/>
          <w:sz w:val="22"/>
          <w:szCs w:val="22"/>
          <w:u w:val="single"/>
        </w:rPr>
        <w:t>______</w:t>
      </w:r>
      <w:r w:rsidRPr="00840B08">
        <w:rPr>
          <w:rFonts w:ascii="Calibri" w:hAnsi="Calibri"/>
          <w:sz w:val="22"/>
          <w:szCs w:val="22"/>
        </w:rPr>
        <w:t xml:space="preserve"> per month until the full amount referenced has been forgiven.  In return for the advance of funds by the </w:t>
      </w:r>
      <w:r>
        <w:rPr>
          <w:rFonts w:ascii="Calibri" w:hAnsi="Calibri"/>
          <w:sz w:val="22"/>
          <w:szCs w:val="22"/>
        </w:rPr>
        <w:t xml:space="preserve">Native American Housing Services, Inc. in the amount of </w:t>
      </w:r>
      <w:r w:rsidRPr="000E6D39">
        <w:rPr>
          <w:rFonts w:ascii="Calibri" w:hAnsi="Calibri"/>
          <w:sz w:val="22"/>
          <w:szCs w:val="22"/>
          <w:u w:val="single"/>
        </w:rPr>
        <w:t>$</w:t>
      </w:r>
      <w:r>
        <w:rPr>
          <w:rFonts w:ascii="Calibri" w:hAnsi="Calibri"/>
          <w:sz w:val="22"/>
          <w:szCs w:val="22"/>
          <w:u w:val="single"/>
        </w:rPr>
        <w:t>________</w:t>
      </w:r>
      <w:r w:rsidRPr="00840B08">
        <w:rPr>
          <w:rFonts w:ascii="Calibri" w:hAnsi="Calibri"/>
          <w:sz w:val="22"/>
          <w:szCs w:val="22"/>
        </w:rPr>
        <w:t xml:space="preserve">toward the purchase of my home or down payment/closing costs </w:t>
      </w:r>
      <w:r w:rsidRPr="00840B08">
        <w:rPr>
          <w:rFonts w:ascii="Calibri" w:hAnsi="Calibri"/>
          <w:b/>
          <w:sz w:val="22"/>
          <w:szCs w:val="22"/>
        </w:rPr>
        <w:t>or rehabilitation</w:t>
      </w:r>
      <w:r w:rsidRPr="00840B08">
        <w:rPr>
          <w:rFonts w:ascii="Calibri" w:hAnsi="Calibri"/>
          <w:sz w:val="22"/>
          <w:szCs w:val="22"/>
        </w:rPr>
        <w:t xml:space="preserve"> for the home described in section 6 of this agreement; I agree to live in the residence for the period referenced above, or repay the amount owed based on the amortization schedule attached to and made a part of this agreement, unless this agreement is terminated in accordance with section </w:t>
      </w:r>
      <w:r>
        <w:rPr>
          <w:rFonts w:ascii="Calibri" w:hAnsi="Calibri"/>
          <w:sz w:val="22"/>
          <w:szCs w:val="22"/>
        </w:rPr>
        <w:t>5</w:t>
      </w:r>
      <w:r w:rsidRPr="00840B08">
        <w:rPr>
          <w:rFonts w:ascii="Calibri" w:hAnsi="Calibri"/>
          <w:sz w:val="22"/>
          <w:szCs w:val="22"/>
        </w:rPr>
        <w:t xml:space="preserve"> above.</w:t>
      </w:r>
    </w:p>
    <w:p w:rsidR="00FB3D14" w:rsidRDefault="00FB3D14" w:rsidP="007836A0">
      <w:pPr>
        <w:pStyle w:val="NoSpacing"/>
        <w:ind w:left="720"/>
      </w:pPr>
    </w:p>
    <w:p w:rsidR="00FB3D14" w:rsidRDefault="00FB3D14" w:rsidP="007836A0">
      <w:pPr>
        <w:pStyle w:val="NoSpacing"/>
        <w:ind w:left="720"/>
      </w:pPr>
      <w:r>
        <w:t>IN WITNESS WHEREOF, Mortgagor has caused this mortgage to be executed on the ______ day of ____</w:t>
      </w:r>
      <w:r>
        <w:rPr>
          <w:u w:val="single"/>
        </w:rPr>
        <w:t>________</w:t>
      </w:r>
      <w:r>
        <w:t>____, 20___.</w:t>
      </w:r>
    </w:p>
    <w:p w:rsidR="00FB3D14" w:rsidRDefault="00FB3D14" w:rsidP="007836A0">
      <w:pPr>
        <w:pStyle w:val="NoSpacing"/>
        <w:ind w:left="720"/>
      </w:pPr>
    </w:p>
    <w:p w:rsidR="00FB3D14" w:rsidRDefault="00FB3D14" w:rsidP="007836A0">
      <w:pPr>
        <w:pStyle w:val="NoSpacing"/>
        <w:ind w:left="720"/>
      </w:pPr>
    </w:p>
    <w:p w:rsidR="00FB3D14" w:rsidRDefault="00FB3D14" w:rsidP="007836A0">
      <w:pPr>
        <w:pStyle w:val="NoSpacing"/>
        <w:ind w:left="720"/>
      </w:pPr>
      <w:r>
        <w:tab/>
      </w:r>
      <w:r>
        <w:tab/>
      </w:r>
      <w:r>
        <w:tab/>
      </w:r>
      <w:r>
        <w:tab/>
      </w:r>
      <w:r>
        <w:tab/>
      </w:r>
      <w:r>
        <w:tab/>
      </w:r>
      <w:r>
        <w:tab/>
        <w:t>___________________________________</w:t>
      </w:r>
    </w:p>
    <w:p w:rsidR="00FB3D14" w:rsidRDefault="00FB3D14" w:rsidP="007836A0">
      <w:pPr>
        <w:pStyle w:val="NoSpacing"/>
        <w:ind w:left="720"/>
      </w:pPr>
      <w:r>
        <w:tab/>
      </w:r>
      <w:r>
        <w:tab/>
      </w:r>
      <w:r>
        <w:tab/>
      </w:r>
      <w:r>
        <w:tab/>
      </w:r>
      <w:r>
        <w:tab/>
      </w:r>
      <w:r>
        <w:tab/>
      </w:r>
      <w:r>
        <w:tab/>
        <w:t>(Name of Participant), Mortgagor</w:t>
      </w:r>
    </w:p>
    <w:p w:rsidR="00FB3D14" w:rsidRDefault="00FB3D14" w:rsidP="007836A0">
      <w:pPr>
        <w:pStyle w:val="NoSpacing"/>
        <w:ind w:left="720"/>
      </w:pPr>
    </w:p>
    <w:p w:rsidR="00FB3D14" w:rsidRDefault="00FB3D14" w:rsidP="007836A0">
      <w:pPr>
        <w:pStyle w:val="NoSpacing"/>
        <w:ind w:left="720"/>
      </w:pPr>
    </w:p>
    <w:p w:rsidR="00FB3D14" w:rsidRDefault="00FB3D14" w:rsidP="007836A0">
      <w:pPr>
        <w:pStyle w:val="NoSpacing"/>
        <w:ind w:left="720"/>
      </w:pPr>
      <w:r>
        <w:tab/>
      </w:r>
      <w:r>
        <w:tab/>
      </w:r>
      <w:r>
        <w:tab/>
      </w:r>
      <w:r>
        <w:tab/>
      </w:r>
      <w:r>
        <w:tab/>
      </w:r>
      <w:r>
        <w:tab/>
      </w:r>
      <w:r>
        <w:tab/>
        <w:t>___________________________________</w:t>
      </w:r>
    </w:p>
    <w:p w:rsidR="00FB3D14" w:rsidRDefault="00FB3D14" w:rsidP="007836A0">
      <w:pPr>
        <w:pStyle w:val="NoSpacing"/>
        <w:ind w:left="720"/>
      </w:pPr>
      <w:r>
        <w:tab/>
      </w:r>
      <w:r>
        <w:tab/>
      </w:r>
      <w:r>
        <w:tab/>
      </w:r>
      <w:r>
        <w:tab/>
      </w:r>
      <w:r>
        <w:tab/>
      </w:r>
      <w:r>
        <w:tab/>
      </w:r>
      <w:r>
        <w:tab/>
        <w:t>(Name of Participant), Mortgagor</w:t>
      </w:r>
    </w:p>
    <w:p w:rsidR="00FB3D14" w:rsidRDefault="00FB3D14" w:rsidP="007836A0">
      <w:pPr>
        <w:pStyle w:val="NoSpacing"/>
        <w:ind w:left="720"/>
      </w:pPr>
    </w:p>
    <w:p w:rsidR="00FB3D14" w:rsidRDefault="00FB3D14" w:rsidP="007836A0">
      <w:pPr>
        <w:pStyle w:val="NoSpacing"/>
        <w:ind w:left="720"/>
      </w:pPr>
      <w:r>
        <w:t xml:space="preserve">STATE OF </w:t>
      </w:r>
      <w:smartTag w:uri="urn:schemas-microsoft-com:office:smarttags" w:element="State">
        <w:smartTag w:uri="urn:schemas-microsoft-com:office:smarttags" w:element="place">
          <w:r>
            <w:t>OKLAHOMA</w:t>
          </w:r>
        </w:smartTag>
      </w:smartTag>
      <w:r>
        <w:t xml:space="preserve">       )</w:t>
      </w:r>
    </w:p>
    <w:p w:rsidR="00FB3D14" w:rsidRDefault="00FB3D14" w:rsidP="007836A0">
      <w:pPr>
        <w:pStyle w:val="NoSpacing"/>
        <w:ind w:left="720"/>
      </w:pPr>
      <w:r>
        <w:tab/>
      </w:r>
      <w:r>
        <w:tab/>
      </w:r>
      <w:r>
        <w:tab/>
        <w:t xml:space="preserve">    ) ss.</w:t>
      </w:r>
    </w:p>
    <w:p w:rsidR="00FB3D14" w:rsidRDefault="00FB3D14" w:rsidP="007836A0">
      <w:pPr>
        <w:pStyle w:val="NoSpacing"/>
        <w:ind w:left="720"/>
      </w:pPr>
      <w:r>
        <w:t>COUNTY OF ___________)</w:t>
      </w:r>
    </w:p>
    <w:p w:rsidR="00FB3D14" w:rsidRDefault="00FB3D14" w:rsidP="007836A0">
      <w:pPr>
        <w:pStyle w:val="NoSpacing"/>
        <w:ind w:left="720"/>
      </w:pPr>
    </w:p>
    <w:p w:rsidR="00FB3D14" w:rsidRDefault="00FB3D14" w:rsidP="007836A0">
      <w:pPr>
        <w:pStyle w:val="NoSpacing"/>
        <w:ind w:left="720"/>
      </w:pPr>
      <w:r>
        <w:tab/>
        <w:t>The foregoing instrument was acknowledged before me on this ________ day of _________________, (Name of participant(s), (husband and wife and/or single person).</w:t>
      </w:r>
    </w:p>
    <w:p w:rsidR="00FB3D14" w:rsidRDefault="00FB3D14" w:rsidP="007836A0">
      <w:pPr>
        <w:pStyle w:val="NoSpacing"/>
        <w:ind w:left="720"/>
      </w:pPr>
    </w:p>
    <w:p w:rsidR="00FB3D14" w:rsidRDefault="00FB3D14" w:rsidP="007836A0">
      <w:pPr>
        <w:pStyle w:val="NoSpacing"/>
        <w:ind w:left="720"/>
      </w:pPr>
    </w:p>
    <w:p w:rsidR="00FB3D14" w:rsidRDefault="00FB3D14" w:rsidP="007836A0">
      <w:pPr>
        <w:pStyle w:val="NoSpacing"/>
        <w:ind w:left="720"/>
      </w:pPr>
      <w:r>
        <w:tab/>
      </w:r>
    </w:p>
    <w:p w:rsidR="00FB3D14" w:rsidRDefault="00FB3D14" w:rsidP="007836A0">
      <w:pPr>
        <w:pStyle w:val="NoSpacing"/>
        <w:ind w:left="720"/>
      </w:pPr>
      <w:r>
        <w:tab/>
        <w:t xml:space="preserve"> </w:t>
      </w:r>
      <w:r>
        <w:tab/>
      </w:r>
      <w:r>
        <w:tab/>
      </w:r>
      <w:r>
        <w:tab/>
      </w:r>
      <w:r>
        <w:tab/>
      </w:r>
      <w:r>
        <w:tab/>
      </w:r>
      <w:r>
        <w:tab/>
        <w:t>___________________________________</w:t>
      </w:r>
    </w:p>
    <w:p w:rsidR="00FB3D14" w:rsidRDefault="00FB3D14" w:rsidP="007836A0">
      <w:pPr>
        <w:pStyle w:val="NoSpacing"/>
        <w:ind w:left="720"/>
      </w:pPr>
      <w:r>
        <w:tab/>
      </w:r>
      <w:r>
        <w:tab/>
      </w:r>
      <w:r>
        <w:tab/>
      </w:r>
      <w:r>
        <w:tab/>
      </w:r>
      <w:r>
        <w:tab/>
      </w:r>
      <w:r>
        <w:tab/>
      </w:r>
      <w:r>
        <w:tab/>
      </w:r>
      <w:r>
        <w:tab/>
      </w:r>
      <w:r>
        <w:tab/>
        <w:t>Notary Public</w:t>
      </w:r>
    </w:p>
    <w:p w:rsidR="00FB3D14" w:rsidRDefault="00FB3D14" w:rsidP="007836A0">
      <w:pPr>
        <w:pStyle w:val="NoSpacing"/>
        <w:ind w:left="720"/>
      </w:pPr>
      <w:r>
        <w:t>My Commission Expires:_________________</w:t>
      </w:r>
    </w:p>
    <w:p w:rsidR="00FB3D14" w:rsidRDefault="00FB3D14" w:rsidP="008374F6">
      <w:pPr>
        <w:pStyle w:val="NoSpacing"/>
        <w:ind w:left="720"/>
        <w:jc w:val="both"/>
        <w:rPr>
          <w:b/>
        </w:rPr>
      </w:pPr>
      <w:r>
        <w:rPr>
          <w:b/>
        </w:rPr>
        <w:t>Pursuant to authority delegated to the Assistant Secretary- Indian Affairs by 209 DM 8, Secretary’s Order Numbers 3150 and 3177, 10 B.I.A.M. Bulletin 13, as amended, re-delegated to the Regional Director, the foregoing mortgage is hereby approved on behalf of the Assistant Secretary Indian Affairs.  Approval of this foregoing mortgage shall not be construed to be an agreement or assurance that the lands covered by the mortgage will remain in a trust or restricted status during the period of the mortgage agreement.</w:t>
      </w:r>
    </w:p>
    <w:p w:rsidR="00FB3D14" w:rsidRDefault="00FB3D14" w:rsidP="007836A0">
      <w:pPr>
        <w:pStyle w:val="NoSpacing"/>
        <w:ind w:left="720"/>
        <w:rPr>
          <w:b/>
        </w:rPr>
      </w:pPr>
    </w:p>
    <w:p w:rsidR="00FB3D14" w:rsidRDefault="00FB3D14" w:rsidP="007836A0">
      <w:pPr>
        <w:pStyle w:val="NoSpacing"/>
        <w:ind w:left="720"/>
        <w:rPr>
          <w:b/>
        </w:rPr>
      </w:pPr>
    </w:p>
    <w:p w:rsidR="00FB3D14" w:rsidRDefault="00FB3D14" w:rsidP="007836A0">
      <w:pPr>
        <w:pStyle w:val="NoSpacing"/>
        <w:ind w:left="720"/>
        <w:rPr>
          <w:b/>
        </w:rPr>
      </w:pPr>
      <w:r>
        <w:rPr>
          <w:b/>
        </w:rPr>
        <w:t>______________________________________</w:t>
      </w:r>
    </w:p>
    <w:p w:rsidR="00FB3D14" w:rsidRPr="00840B08" w:rsidRDefault="00FB3D14" w:rsidP="007836A0">
      <w:pPr>
        <w:pStyle w:val="NoSpacing"/>
        <w:ind w:left="720"/>
        <w:rPr>
          <w:b/>
        </w:rPr>
      </w:pPr>
      <w:r>
        <w:rPr>
          <w:b/>
        </w:rPr>
        <w:t>Regional Director</w:t>
      </w:r>
    </w:p>
    <w:p w:rsidR="00FB3D14" w:rsidRDefault="00FB3D14" w:rsidP="00105FEE">
      <w:pPr>
        <w:pStyle w:val="NoSpacing"/>
      </w:pPr>
    </w:p>
    <w:sectPr w:rsidR="00FB3D14" w:rsidSect="004C4A1C">
      <w:footerReference w:type="default" r:id="rId7"/>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D14" w:rsidRDefault="00FB3D14" w:rsidP="007D5227">
      <w:r>
        <w:separator/>
      </w:r>
    </w:p>
  </w:endnote>
  <w:endnote w:type="continuationSeparator" w:id="0">
    <w:p w:rsidR="00FB3D14" w:rsidRDefault="00FB3D14" w:rsidP="007D52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D14" w:rsidRDefault="00FB3D14">
    <w:pPr>
      <w:pStyle w:val="Footer"/>
    </w:pPr>
    <w:fldSimple w:instr=" PAGE   \* MERGEFORMAT ">
      <w:r>
        <w:rPr>
          <w:noProof/>
        </w:rPr>
        <w:t>2</w:t>
      </w:r>
    </w:fldSimple>
  </w:p>
  <w:p w:rsidR="00FB3D14" w:rsidRDefault="00FB3D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D14" w:rsidRDefault="00FB3D14" w:rsidP="007D5227">
      <w:r>
        <w:separator/>
      </w:r>
    </w:p>
  </w:footnote>
  <w:footnote w:type="continuationSeparator" w:id="0">
    <w:p w:rsidR="00FB3D14" w:rsidRDefault="00FB3D14" w:rsidP="007D52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032D2"/>
    <w:multiLevelType w:val="hybridMultilevel"/>
    <w:tmpl w:val="484CDA0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AF64983"/>
    <w:multiLevelType w:val="hybridMultilevel"/>
    <w:tmpl w:val="3048B610"/>
    <w:lvl w:ilvl="0" w:tplc="C862DB2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310E2E13"/>
    <w:multiLevelType w:val="hybridMultilevel"/>
    <w:tmpl w:val="A99412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6B95E5E"/>
    <w:multiLevelType w:val="hybridMultilevel"/>
    <w:tmpl w:val="A6162F30"/>
    <w:lvl w:ilvl="0" w:tplc="52FAA628">
      <w:start w:val="1"/>
      <w:numFmt w:val="decimal"/>
      <w:lvlText w:val="%1."/>
      <w:lvlJc w:val="left"/>
      <w:pPr>
        <w:tabs>
          <w:tab w:val="num" w:pos="1080"/>
        </w:tabs>
        <w:ind w:left="1080" w:hanging="360"/>
      </w:pPr>
      <w:rPr>
        <w:rFonts w:cs="Times New Roman" w:hint="default"/>
      </w:rPr>
    </w:lvl>
    <w:lvl w:ilvl="1" w:tplc="D520C03A">
      <w:start w:val="1"/>
      <w:numFmt w:val="lowerLetter"/>
      <w:lvlText w:val="%2."/>
      <w:lvlJc w:val="left"/>
      <w:pPr>
        <w:tabs>
          <w:tab w:val="num" w:pos="2145"/>
        </w:tabs>
        <w:ind w:left="2145" w:hanging="705"/>
      </w:pPr>
      <w:rPr>
        <w:rFonts w:cs="Times New Roman" w:hint="default"/>
      </w:rPr>
    </w:lvl>
    <w:lvl w:ilvl="2" w:tplc="5148D06C">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4"/>
  <w:documentProtection w:edit="readOnly" w:enforcement="1" w:cryptProviderType="rsaFull" w:cryptAlgorithmClass="hash" w:cryptAlgorithmType="typeAny" w:cryptAlgorithmSid="4" w:cryptSpinCount="100000" w:hash="Cj/0/aW1fKJOD1zF02O6xZuf8ho=" w:salt="TkRQ7QwFK3Vagws7MLcz5A=="/>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6605"/>
    <w:rsid w:val="00011321"/>
    <w:rsid w:val="000377E9"/>
    <w:rsid w:val="000C1E1D"/>
    <w:rsid w:val="000D64E9"/>
    <w:rsid w:val="000E6D39"/>
    <w:rsid w:val="00105FEE"/>
    <w:rsid w:val="00133E12"/>
    <w:rsid w:val="0015525B"/>
    <w:rsid w:val="001C4336"/>
    <w:rsid w:val="001D1501"/>
    <w:rsid w:val="002842C6"/>
    <w:rsid w:val="002B6F0A"/>
    <w:rsid w:val="003149A0"/>
    <w:rsid w:val="00332539"/>
    <w:rsid w:val="00332C30"/>
    <w:rsid w:val="003336F8"/>
    <w:rsid w:val="00340106"/>
    <w:rsid w:val="0034762D"/>
    <w:rsid w:val="00380693"/>
    <w:rsid w:val="00391513"/>
    <w:rsid w:val="003B0918"/>
    <w:rsid w:val="00430070"/>
    <w:rsid w:val="00434E99"/>
    <w:rsid w:val="004538E1"/>
    <w:rsid w:val="00455A93"/>
    <w:rsid w:val="00483F08"/>
    <w:rsid w:val="00493586"/>
    <w:rsid w:val="004C4A1C"/>
    <w:rsid w:val="00527061"/>
    <w:rsid w:val="00537DA8"/>
    <w:rsid w:val="00541157"/>
    <w:rsid w:val="00544483"/>
    <w:rsid w:val="005A487F"/>
    <w:rsid w:val="0060514E"/>
    <w:rsid w:val="0061282A"/>
    <w:rsid w:val="006C5C37"/>
    <w:rsid w:val="00732F80"/>
    <w:rsid w:val="00753A75"/>
    <w:rsid w:val="007836A0"/>
    <w:rsid w:val="007C1C49"/>
    <w:rsid w:val="007D5227"/>
    <w:rsid w:val="00831840"/>
    <w:rsid w:val="008374F6"/>
    <w:rsid w:val="00840B08"/>
    <w:rsid w:val="00850B76"/>
    <w:rsid w:val="00872A82"/>
    <w:rsid w:val="008B33B4"/>
    <w:rsid w:val="008B6372"/>
    <w:rsid w:val="008E0FD7"/>
    <w:rsid w:val="00934325"/>
    <w:rsid w:val="00947D78"/>
    <w:rsid w:val="0097137D"/>
    <w:rsid w:val="00995EF8"/>
    <w:rsid w:val="009D6044"/>
    <w:rsid w:val="00A75231"/>
    <w:rsid w:val="00AC467B"/>
    <w:rsid w:val="00B11240"/>
    <w:rsid w:val="00C17950"/>
    <w:rsid w:val="00CE3E63"/>
    <w:rsid w:val="00D55B84"/>
    <w:rsid w:val="00D569F5"/>
    <w:rsid w:val="00D66605"/>
    <w:rsid w:val="00DE619F"/>
    <w:rsid w:val="00E10C13"/>
    <w:rsid w:val="00E432E6"/>
    <w:rsid w:val="00E81E77"/>
    <w:rsid w:val="00EB664D"/>
    <w:rsid w:val="00EE4C0F"/>
    <w:rsid w:val="00F10FB5"/>
    <w:rsid w:val="00FB2443"/>
    <w:rsid w:val="00FB3D1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B08"/>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05FEE"/>
  </w:style>
  <w:style w:type="paragraph" w:styleId="ListParagraph">
    <w:name w:val="List Paragraph"/>
    <w:basedOn w:val="Normal"/>
    <w:uiPriority w:val="99"/>
    <w:qFormat/>
    <w:rsid w:val="00840B08"/>
    <w:pPr>
      <w:ind w:left="720"/>
      <w:contextualSpacing/>
    </w:pPr>
  </w:style>
  <w:style w:type="paragraph" w:styleId="Header">
    <w:name w:val="header"/>
    <w:basedOn w:val="Normal"/>
    <w:link w:val="HeaderChar"/>
    <w:uiPriority w:val="99"/>
    <w:semiHidden/>
    <w:rsid w:val="007D5227"/>
    <w:pPr>
      <w:tabs>
        <w:tab w:val="center" w:pos="4680"/>
        <w:tab w:val="right" w:pos="9360"/>
      </w:tabs>
    </w:pPr>
  </w:style>
  <w:style w:type="character" w:customStyle="1" w:styleId="HeaderChar">
    <w:name w:val="Header Char"/>
    <w:basedOn w:val="DefaultParagraphFont"/>
    <w:link w:val="Header"/>
    <w:uiPriority w:val="99"/>
    <w:semiHidden/>
    <w:locked/>
    <w:rsid w:val="007D5227"/>
    <w:rPr>
      <w:rFonts w:ascii="Times New Roman" w:hAnsi="Times New Roman" w:cs="Times New Roman"/>
      <w:sz w:val="24"/>
      <w:szCs w:val="24"/>
    </w:rPr>
  </w:style>
  <w:style w:type="paragraph" w:styleId="Footer">
    <w:name w:val="footer"/>
    <w:basedOn w:val="Normal"/>
    <w:link w:val="FooterChar"/>
    <w:uiPriority w:val="99"/>
    <w:rsid w:val="007D5227"/>
    <w:pPr>
      <w:tabs>
        <w:tab w:val="center" w:pos="4680"/>
        <w:tab w:val="right" w:pos="9360"/>
      </w:tabs>
    </w:pPr>
  </w:style>
  <w:style w:type="character" w:customStyle="1" w:styleId="FooterChar">
    <w:name w:val="Footer Char"/>
    <w:basedOn w:val="DefaultParagraphFont"/>
    <w:link w:val="Footer"/>
    <w:uiPriority w:val="99"/>
    <w:locked/>
    <w:rsid w:val="007D5227"/>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3</Pages>
  <Words>866</Words>
  <Characters>4937</Characters>
  <Application>Microsoft Office Outlook</Application>
  <DocSecurity>8</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dc:description/>
  <cp:lastModifiedBy>tloeffelholz</cp:lastModifiedBy>
  <cp:revision>7</cp:revision>
  <cp:lastPrinted>2009-01-22T17:36:00Z</cp:lastPrinted>
  <dcterms:created xsi:type="dcterms:W3CDTF">2010-02-05T19:14:00Z</dcterms:created>
  <dcterms:modified xsi:type="dcterms:W3CDTF">2010-09-20T15:09:00Z</dcterms:modified>
</cp:coreProperties>
</file>